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890D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eastAsia="仿宋" w:cs="仿宋"/>
          <w:sz w:val="32"/>
          <w:szCs w:val="32"/>
        </w:rPr>
        <w:t>：</w:t>
      </w:r>
    </w:p>
    <w:p w14:paraId="2E821B3D">
      <w:pPr>
        <w:rPr>
          <w:rFonts w:ascii="Times New Roman" w:hAnsi="Times New Roman" w:eastAsia="仿宋" w:cs="Times New Roman"/>
          <w:sz w:val="32"/>
          <w:szCs w:val="32"/>
        </w:rPr>
      </w:pPr>
    </w:p>
    <w:p w14:paraId="708E58E1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" w:cs="Times New Roman"/>
          <w:sz w:val="32"/>
          <w:szCs w:val="32"/>
        </w:rPr>
        <w:t>****</w:t>
      </w:r>
      <w:r>
        <w:rPr>
          <w:rFonts w:hint="eastAsia" w:ascii="Times New Roman" w:eastAsia="仿宋" w:cs="仿宋"/>
          <w:sz w:val="32"/>
          <w:szCs w:val="32"/>
        </w:rPr>
        <w:t>资产清查工作报告</w:t>
      </w:r>
    </w:p>
    <w:p w14:paraId="0AFCB672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资产清查工作组织与实施情况</w:t>
      </w:r>
    </w:p>
    <w:p w14:paraId="315CCD2F">
      <w:pPr>
        <w:pStyle w:val="8"/>
        <w:ind w:left="1035" w:firstLine="0" w:firstLineChars="0"/>
        <w:rPr>
          <w:rFonts w:ascii="Times New Roman" w:hAnsi="Times New Roman" w:eastAsia="仿宋" w:cs="Times New Roman"/>
          <w:sz w:val="32"/>
          <w:szCs w:val="32"/>
        </w:rPr>
      </w:pPr>
    </w:p>
    <w:p w14:paraId="730F9580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资产清查结果</w:t>
      </w:r>
    </w:p>
    <w:p w14:paraId="7BD8DA3C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资产总体情况</w:t>
      </w:r>
    </w:p>
    <w:p w14:paraId="18AB787C">
      <w:pPr>
        <w:pStyle w:val="8"/>
        <w:ind w:left="1395" w:firstLine="0" w:firstLineChars="0"/>
        <w:rPr>
          <w:rFonts w:ascii="Times New Roman" w:hAnsi="Times New Roman" w:eastAsia="仿宋" w:cs="Times New Roman"/>
          <w:sz w:val="32"/>
          <w:szCs w:val="32"/>
        </w:rPr>
      </w:pPr>
    </w:p>
    <w:p w14:paraId="3458EFE1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资产盘亏情况</w:t>
      </w:r>
    </w:p>
    <w:p w14:paraId="2E0C88CA">
      <w:pPr>
        <w:rPr>
          <w:rFonts w:ascii="Times New Roman" w:hAnsi="Times New Roman" w:eastAsia="仿宋" w:cs="Times New Roman"/>
          <w:sz w:val="32"/>
          <w:szCs w:val="32"/>
        </w:rPr>
      </w:pPr>
    </w:p>
    <w:p w14:paraId="15953D98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资产盘盈情况</w:t>
      </w:r>
    </w:p>
    <w:p w14:paraId="789A8920">
      <w:pPr>
        <w:rPr>
          <w:rFonts w:ascii="Times New Roman" w:hAnsi="Times New Roman" w:eastAsia="仿宋" w:cs="Times New Roman"/>
          <w:sz w:val="32"/>
          <w:szCs w:val="32"/>
        </w:rPr>
      </w:pPr>
    </w:p>
    <w:p w14:paraId="7EBC4975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其它说明</w:t>
      </w:r>
    </w:p>
    <w:p w14:paraId="66F37E84">
      <w:pPr>
        <w:rPr>
          <w:rFonts w:ascii="Times New Roman" w:hAnsi="Times New Roman" w:eastAsia="仿宋" w:cs="Times New Roman"/>
          <w:sz w:val="32"/>
          <w:szCs w:val="32"/>
        </w:rPr>
      </w:pPr>
    </w:p>
    <w:p w14:paraId="1015888F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资产清查工作取得的成效与存在问题</w:t>
      </w:r>
    </w:p>
    <w:p w14:paraId="6153C73C">
      <w:pPr>
        <w:pStyle w:val="8"/>
        <w:ind w:left="1035" w:firstLine="0" w:firstLineChars="0"/>
        <w:rPr>
          <w:rFonts w:ascii="Times New Roman" w:hAnsi="Times New Roman" w:eastAsia="仿宋" w:cs="Times New Roman"/>
          <w:sz w:val="32"/>
          <w:szCs w:val="32"/>
        </w:rPr>
      </w:pPr>
    </w:p>
    <w:p w14:paraId="1308FA6A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eastAsia="仿宋" w:cs="仿宋"/>
          <w:sz w:val="32"/>
          <w:szCs w:val="32"/>
        </w:rPr>
        <w:t>问题分析与整改措施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74682"/>
    <w:multiLevelType w:val="multilevel"/>
    <w:tmpl w:val="10374682"/>
    <w:lvl w:ilvl="0" w:tentative="0">
      <w:start w:val="1"/>
      <w:numFmt w:val="japaneseCounting"/>
      <w:lvlText w:val="（%1）"/>
      <w:lvlJc w:val="left"/>
      <w:pPr>
        <w:ind w:left="139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4AE6199B"/>
    <w:multiLevelType w:val="multilevel"/>
    <w:tmpl w:val="4AE6199B"/>
    <w:lvl w:ilvl="0" w:tentative="0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1E3"/>
    <w:rsid w:val="003712F0"/>
    <w:rsid w:val="003F5C82"/>
    <w:rsid w:val="004071E3"/>
    <w:rsid w:val="005B0DA4"/>
    <w:rsid w:val="00641EC6"/>
    <w:rsid w:val="00693E9A"/>
    <w:rsid w:val="007A1B6F"/>
    <w:rsid w:val="009D168B"/>
    <w:rsid w:val="00A323C5"/>
    <w:rsid w:val="00B169C2"/>
    <w:rsid w:val="00BE0D9E"/>
    <w:rsid w:val="00C60C55"/>
    <w:rsid w:val="00C900E9"/>
    <w:rsid w:val="00DE55CD"/>
    <w:rsid w:val="00E0393C"/>
    <w:rsid w:val="3D2552F1"/>
    <w:rsid w:val="77A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石家庄学院</Company>
  <Pages>1</Pages>
  <Words>14</Words>
  <Characters>85</Characters>
  <Lines>0</Lines>
  <Paragraphs>0</Paragraphs>
  <TotalTime>8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2023-09-21T02:24:00Z</dcterms:created>
  <dc:creator>user</dc:creator>
  <cp:lastModifiedBy>cairulove</cp:lastModifiedBy>
  <cp:lastPrinted>2024-12-03T01:21:00Z</cp:lastPrinted>
  <dcterms:modified xsi:type="dcterms:W3CDTF">2025-12-05T06:40:35Z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4D3A591B6F3E40F5BF18C8DCFA885478_12</vt:lpwstr>
  </property>
</Properties>
</file>